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869A">
      <w:pPr>
        <w:spacing w:before="9"/>
        <w:rPr>
          <w:rFonts w:hint="eastAsia" w:ascii="仿宋_GB2312" w:hAnsi="仿宋_GB2312" w:eastAsia="仿宋_GB2312"/>
          <w:bCs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/>
          <w:bCs/>
          <w:sz w:val="32"/>
          <w:szCs w:val="32"/>
          <w:woUserID w:val="1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  <w:woUserID w:val="1"/>
        </w:rPr>
        <w:t>2</w:t>
      </w:r>
      <w:bookmarkEnd w:id="0"/>
    </w:p>
    <w:p w14:paraId="728A7550">
      <w:pPr>
        <w:pStyle w:val="16"/>
        <w:widowControl/>
        <w:spacing w:before="469" w:beforeLines="150" w:after="0" w:afterLines="0" w:line="560" w:lineRule="exact"/>
        <w:jc w:val="center"/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"/>
          <w:woUserID w:val="0"/>
        </w:rPr>
      </w:pP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  <w:woUserID w:val="0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"/>
          <w:woUserID w:val="0"/>
        </w:rPr>
        <w:t>2026</w:t>
      </w: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"/>
          <w:woUserID w:val="0"/>
        </w:rPr>
        <w:t>年</w:t>
      </w:r>
    </w:p>
    <w:p w14:paraId="5C9AA4F4">
      <w:pPr>
        <w:pStyle w:val="16"/>
        <w:widowControl/>
        <w:spacing w:before="0" w:beforeLines="0" w:afterLines="0" w:line="560" w:lineRule="exact"/>
        <w:jc w:val="center"/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woUserID w:val="0"/>
        </w:rPr>
      </w:pP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woUserID w:val="0"/>
        </w:rPr>
        <w:t>研究生</w:t>
      </w: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eastAsia="zh"/>
          <w:woUserID w:val="0"/>
        </w:rPr>
        <w:t>金融科技</w:t>
      </w: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  <w:woUserID w:val="0"/>
        </w:rPr>
        <w:t>创新</w:t>
      </w: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woUserID w:val="0"/>
        </w:rPr>
        <w:t>大赛报名表</w:t>
      </w:r>
    </w:p>
    <w:p w14:paraId="23864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  <w:woUserID w:val="1"/>
        </w:rPr>
      </w:pPr>
    </w:p>
    <w:tbl>
      <w:tblPr>
        <w:tblStyle w:val="12"/>
        <w:tblpPr w:leftFromText="180" w:rightFromText="180" w:vertAnchor="text" w:horzAnchor="margin" w:tblpX="-440" w:tblpY="28"/>
        <w:tblOverlap w:val="never"/>
        <w:tblW w:w="977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30"/>
        <w:gridCol w:w="910"/>
        <w:gridCol w:w="2020"/>
        <w:gridCol w:w="1830"/>
        <w:gridCol w:w="1450"/>
        <w:gridCol w:w="1490"/>
      </w:tblGrid>
      <w:tr w14:paraId="2C1FF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B46040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  <w:woUserID w:val="1"/>
              </w:rPr>
              <w:t>团队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队名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0458DE">
            <w:pPr>
              <w:widowControl/>
              <w:spacing w:line="500" w:lineRule="exact"/>
              <w:ind w:firstLine="28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  <w:woUserID w:val="1"/>
              </w:rPr>
            </w:pPr>
          </w:p>
        </w:tc>
      </w:tr>
      <w:tr w14:paraId="5A04A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FBE7D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作品名称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CF4960">
            <w:pPr>
              <w:widowControl/>
              <w:spacing w:line="500" w:lineRule="exact"/>
              <w:ind w:firstLine="28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</w:p>
        </w:tc>
      </w:tr>
      <w:tr w14:paraId="731BF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9FE6D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"/>
                <w:woUserID w:val="1"/>
              </w:rPr>
              <w:t>1</w:t>
            </w:r>
          </w:p>
        </w:tc>
        <w:tc>
          <w:tcPr>
            <w:tcW w:w="29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0B516A4">
            <w:pPr>
              <w:widowControl/>
              <w:spacing w:line="5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32203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联系邮箱</w:t>
            </w:r>
          </w:p>
        </w:tc>
        <w:tc>
          <w:tcPr>
            <w:tcW w:w="2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C33E39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59862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3EE68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"/>
                <w:woUserID w:val="1"/>
              </w:rPr>
              <w:t>2</w:t>
            </w:r>
          </w:p>
        </w:tc>
        <w:tc>
          <w:tcPr>
            <w:tcW w:w="29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B458536">
            <w:pPr>
              <w:widowControl/>
              <w:spacing w:line="500" w:lineRule="exact"/>
              <w:ind w:left="0" w:leftChars="0" w:firstLine="48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80C46E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联系邮箱</w:t>
            </w:r>
          </w:p>
        </w:tc>
        <w:tc>
          <w:tcPr>
            <w:tcW w:w="2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A6F8A6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7F901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DA78CA1"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9F1966"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624F94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性别</w:t>
            </w: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F8C311D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身份证号码</w:t>
            </w: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2F9465"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专业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EE7DC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woUserID w:val="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woUserID w:val="1"/>
              </w:rPr>
              <w:t>电话</w:t>
            </w: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27E63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QQ</w:t>
            </w:r>
          </w:p>
        </w:tc>
      </w:tr>
      <w:tr w14:paraId="58CB9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8D2E1B"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一作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034E2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561D1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93B5F1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6351FD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3CC07B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E824CD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11136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D26F4E"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二作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D4B310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E89EEF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CBA3D6D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BBC5E1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0FFF7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765829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0D723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1C3D19">
            <w:pPr>
              <w:widowControl/>
              <w:spacing w:line="500" w:lineRule="exact"/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  <w:woUserID w:val="1"/>
              </w:rPr>
              <w:t>三作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62CACE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92DCA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B3520D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B812B5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68440B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3F865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22D51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F6A75EA">
            <w:pPr>
              <w:widowControl/>
              <w:spacing w:line="500" w:lineRule="exact"/>
              <w:ind w:left="15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"/>
                <w:woUserID w:val="1"/>
              </w:rPr>
              <w:t>四作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D16713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4252B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4695986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390371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91CF8F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28776B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73CF1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63EC91">
            <w:pPr>
              <w:widowControl/>
              <w:spacing w:line="500" w:lineRule="exact"/>
              <w:ind w:left="15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"/>
                <w:woUserID w:val="1"/>
              </w:rPr>
              <w:t>五作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383532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72365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A1601D2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E8614F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25EE074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0B749A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</w:tc>
      </w:tr>
      <w:tr w14:paraId="55B0B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985" w:type="dxa"/>
            <w:gridSpan w:val="3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21B974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"/>
              </w:rPr>
              <w:t>学院审核意见</w:t>
            </w:r>
          </w:p>
        </w:tc>
        <w:tc>
          <w:tcPr>
            <w:tcW w:w="67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D5D8A8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  <w:p w14:paraId="141A686D">
            <w:pPr>
              <w:widowControl/>
              <w:spacing w:line="50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woUserID w:val="1"/>
              </w:rPr>
            </w:pPr>
          </w:p>
          <w:p w14:paraId="2CBCD7D0">
            <w:pPr>
              <w:widowControl/>
              <w:spacing w:line="500" w:lineRule="exact"/>
              <w:ind w:left="0" w:leftChars="0" w:firstLine="0" w:firstLineChars="0"/>
              <w:jc w:val="righ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"/>
              </w:rPr>
              <w:t>签名：          年     月     日</w:t>
            </w:r>
          </w:p>
        </w:tc>
      </w:tr>
    </w:tbl>
    <w:p w14:paraId="47386BA0">
      <w:pPr>
        <w:rPr>
          <w:rFonts w:ascii="Times New Roman" w:hAnsi="Times New Roman" w:eastAsia="仿宋_GB2312" w:cs="Times New Roman"/>
          <w:sz w:val="28"/>
          <w:szCs w:val="28"/>
          <w:woUserID w:val="1"/>
        </w:rPr>
      </w:pPr>
    </w:p>
    <w:p w14:paraId="44B3D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  <w:woUserID w:val="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每队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"/>
          <w:woUserID w:val="1"/>
        </w:rPr>
        <w:t>3-5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人，队长为第一作者。</w:t>
      </w:r>
    </w:p>
    <w:p w14:paraId="1D1CB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请于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"/>
          <w:woUserID w:val="1"/>
        </w:rPr>
        <w:t>2026年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日前将报名表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"/>
          <w:woUserID w:val="1"/>
        </w:rPr>
        <w:t>扫描后以邮件形式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woUserID w:val="1"/>
        </w:rPr>
        <w:t>发送至电子邮箱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  <w:woUserID w:val="1"/>
        </w:rPr>
        <w:t>1465051768@qq.com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511E07D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9DE017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30924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9860280</wp:posOffset>
              </wp:positionV>
              <wp:extent cx="44831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A1203">
                          <w:pPr>
                            <w:pStyle w:val="1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96.05pt;margin-top:776.4pt;height:10.1pt;width:35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RfnA/Y&#10;AAAADQEAAA8AAAAAAAAAAQAgAAAAIgAAAGRycy9kb3ducmV2LnhtbFBLAQIUABQAAAAIAIdO4kB6&#10;v0cu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A1203">
                    <w:pPr>
                      <w:pStyle w:val="15"/>
                      <w:rPr>
                        <w:sz w:val="26"/>
                        <w:szCs w:val="26"/>
                      </w:rPr>
                    </w:pP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F1F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537C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1009015</wp:posOffset>
              </wp:positionV>
              <wp:extent cx="530225" cy="1784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8A66F">
                          <w:pPr>
                            <w:pStyle w:val="1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96.05pt;margin-top:79.45pt;height:14.0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+bPatcA&#10;AAALAQAADwAAAAAAAAABACAAAAAiAAAAZHJzL2Rvd25yZXYueG1sUEsBAhQAFAAAAAgAh07iQEqM&#10;VpS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8A66F">
                    <w:pPr>
                      <w:pStyle w:val="15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attachedTemplate r:id="rId1"/>
  <w:trackRevisions w:val="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1950CD6"/>
    <w:rsid w:val="323B4D81"/>
    <w:rsid w:val="339E744B"/>
    <w:rsid w:val="34B70380"/>
    <w:rsid w:val="3AE174A3"/>
    <w:rsid w:val="43446334"/>
    <w:rsid w:val="44A84E71"/>
    <w:rsid w:val="45415180"/>
    <w:rsid w:val="477DCE1E"/>
    <w:rsid w:val="483A3687"/>
    <w:rsid w:val="573E1E21"/>
    <w:rsid w:val="5B487E91"/>
    <w:rsid w:val="5CF9550F"/>
    <w:rsid w:val="5EFEBDE8"/>
    <w:rsid w:val="628F5A13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174876"/>
    <w:rsid w:val="7C5F4108"/>
    <w:rsid w:val="7F79C282"/>
    <w:rsid w:val="7F7B6CAE"/>
    <w:rsid w:val="7FBF6DD0"/>
    <w:rsid w:val="7FCD17FE"/>
    <w:rsid w:val="7FD7E9A0"/>
    <w:rsid w:val="7FE9FBB2"/>
    <w:rsid w:val="7FFF1DA8"/>
    <w:rsid w:val="8FFFA67E"/>
    <w:rsid w:val="A97F623E"/>
    <w:rsid w:val="AFBF8780"/>
    <w:rsid w:val="BEEFCB4B"/>
    <w:rsid w:val="BFE6F841"/>
    <w:rsid w:val="D5DE8897"/>
    <w:rsid w:val="E7FE3684"/>
    <w:rsid w:val="EFFF70E4"/>
    <w:rsid w:val="F6974EF6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Header or footer|2"/>
    <w:basedOn w:val="1"/>
    <w:qFormat/>
    <w:uiPriority w:val="0"/>
    <w:pPr>
      <w:jc w:val="left"/>
    </w:pPr>
    <w:rPr>
      <w:kern w:val="0"/>
      <w:sz w:val="20"/>
      <w:szCs w:val="20"/>
      <w:lang w:val="zh-TW" w:eastAsia="zh-TW" w:bidi="zh-TW"/>
    </w:rPr>
  </w:style>
  <w:style w:type="paragraph" w:customStyle="1" w:styleId="16">
    <w:name w:val="大标题"/>
    <w:basedOn w:val="1"/>
    <w:qFormat/>
    <w:uiPriority w:val="0"/>
    <w:pPr>
      <w:widowControl/>
      <w:spacing w:before="150" w:beforeLines="150" w:after="50" w:afterLines="50" w:line="560" w:lineRule="exact"/>
      <w:ind w:firstLine="0" w:firstLineChars="0"/>
      <w:jc w:val="center"/>
    </w:pPr>
    <w:rPr>
      <w:rFonts w:hint="eastAsia" w:eastAsia="方正小标宋_GBK" w:cs="方正小标宋_GBK"/>
      <w:color w:val="0B0B0B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162</Characters>
  <Lines>0</Lines>
  <Paragraphs>0</Paragraphs>
  <TotalTime>13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Wheel</dc:creator>
  <cp:lastModifiedBy>李薇</cp:lastModifiedBy>
  <dcterms:modified xsi:type="dcterms:W3CDTF">2026-06-24T03:56:49Z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1AAA3BCE3E7F3C88C65A326AC462C116_43</vt:lpwstr>
  </property>
  <property fmtid="{D5CDD505-2E9C-101B-9397-08002B2CF9AE}" pid="6" name="KSOTemplateDocerSaveRecord">
    <vt:lpwstr>eyJoZGlkIjoiMjA2MDliOGVjZTdkYzZmYzE0NGY4ODkzMjM1MmVkNGQiLCJ1c2VySWQiOiI2Nzk0Mjk1NzIifQ==</vt:lpwstr>
  </property>
</Properties>
</file>